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E8" w:rsidRDefault="006C4F00">
      <w:pPr>
        <w:rPr>
          <w:b/>
          <w:bCs/>
          <w:sz w:val="28"/>
          <w:szCs w:val="28"/>
        </w:rPr>
      </w:pPr>
      <w:r w:rsidRPr="006C4F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739.65pt;height:53.2pt;z-index:251654656" o:allowincell="f" filled="f" stroked="f">
            <v:textbox>
              <w:txbxContent>
                <w:p w:rsidR="00D70FE8" w:rsidRDefault="00441A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NAME</w:t>
                  </w:r>
                  <w:r w:rsidR="00FF72DE">
                    <w:rPr>
                      <w:b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7D196A"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          </w:t>
                  </w:r>
                  <w:r w:rsidR="00FF72DE"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</w:t>
                  </w:r>
                  <w:r w:rsidR="007D196A">
                    <w:rPr>
                      <w:b/>
                      <w:bCs/>
                      <w:sz w:val="24"/>
                      <w:szCs w:val="24"/>
                    </w:rPr>
                    <w:t xml:space="preserve"> Date:                                       Period:</w:t>
                  </w:r>
                </w:p>
              </w:txbxContent>
            </v:textbox>
          </v:shape>
        </w:pict>
      </w:r>
    </w:p>
    <w:p w:rsidR="00D70FE8" w:rsidRDefault="00D70FE8">
      <w:pPr>
        <w:rPr>
          <w:b/>
          <w:bCs/>
          <w:sz w:val="28"/>
          <w:szCs w:val="28"/>
        </w:rPr>
      </w:pPr>
    </w:p>
    <w:p w:rsidR="00D70FE8" w:rsidRDefault="00D70FE8">
      <w:pPr>
        <w:rPr>
          <w:b/>
          <w:bCs/>
          <w:sz w:val="28"/>
          <w:szCs w:val="28"/>
        </w:rPr>
      </w:pPr>
    </w:p>
    <w:p w:rsidR="00D70FE8" w:rsidRDefault="006C4F00">
      <w:pPr>
        <w:rPr>
          <w:b/>
          <w:bCs/>
          <w:sz w:val="28"/>
          <w:szCs w:val="28"/>
        </w:rPr>
      </w:pPr>
      <w:r w:rsidRPr="006C4F00">
        <w:rPr>
          <w:noProof/>
        </w:rPr>
        <w:pict>
          <v:shape id="_x0000_s1027" type="#_x0000_t202" style="position:absolute;margin-left:245.65pt;margin-top:14.05pt;width:3in;height:49.95pt;z-index:251660800" o:allowincell="f" filled="f" stroked="f">
            <v:textbox>
              <w:txbxContent>
                <w:sdt>
                  <w:sdtPr>
                    <w:rPr>
                      <w:b/>
                      <w:bCs/>
                      <w:sz w:val="24"/>
                      <w:szCs w:val="24"/>
                    </w:rPr>
                    <w:id w:val="144719852"/>
                    <w:placeholder>
                      <w:docPart w:val="E77BA18A5A774F44927A39592CD7E0E7"/>
                    </w:placeholder>
                    <w:comboBox>
                      <w:listItem w:value="Choose an item."/>
                    </w:comboBox>
                  </w:sdtPr>
                  <w:sdtContent>
                    <w:p w:rsidR="00D70FE8" w:rsidRDefault="00441AB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TOPIC</w:t>
                      </w:r>
                      <w:r w:rsidR="007D196A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Creating your own Business </w:t>
                      </w:r>
                    </w:p>
                  </w:sdtContent>
                </w:sdt>
              </w:txbxContent>
            </v:textbox>
          </v:shape>
        </w:pict>
      </w:r>
    </w:p>
    <w:p w:rsidR="00D70FE8" w:rsidRDefault="006C4F00">
      <w:pPr>
        <w:jc w:val="center"/>
        <w:rPr>
          <w:b/>
          <w:bCs/>
          <w:sz w:val="28"/>
          <w:szCs w:val="28"/>
        </w:rPr>
      </w:pPr>
      <w:r w:rsidRPr="006C4F00">
        <w:rPr>
          <w:noProof/>
        </w:rPr>
        <w:pict>
          <v:shape id="_x0000_s1028" type="#_x0000_t202" style="position:absolute;left:0;text-align:left;margin-left:252pt;margin-top:144.4pt;width:3in;height:100.8pt;z-index:251659776" o:allowincell="f" filled="f" stroked="f">
            <v:textbox>
              <w:txbxContent>
                <w:p w:rsidR="00D70FE8" w:rsidRPr="007D196A" w:rsidRDefault="007D196A">
                  <w:r>
                    <w:t>Name of your Business:</w:t>
                  </w:r>
                </w:p>
              </w:txbxContent>
            </v:textbox>
          </v:shape>
        </w:pict>
      </w:r>
      <w:r w:rsidRPr="006C4F00">
        <w:rPr>
          <w:noProof/>
        </w:rPr>
        <w:pict>
          <v:shape id="_x0000_s1029" type="#_x0000_t202" style="position:absolute;left:0;text-align:left;margin-left:57.6pt;margin-top:259.6pt;width:172.8pt;height:115.2pt;z-index:251657728" o:allowincell="f" filled="f" stroked="f">
            <v:textbox>
              <w:txbxContent>
                <w:p w:rsidR="00D70FE8" w:rsidRDefault="007D196A">
                  <w:r>
                    <w:t>Will you be selling anything?  If so what is your product?</w:t>
                  </w:r>
                  <w:r w:rsidR="00A8634C">
                    <w:t xml:space="preserve">  How much will your product cost?</w:t>
                  </w:r>
                </w:p>
                <w:p w:rsidR="007D196A" w:rsidRDefault="007D196A" w:rsidP="007D196A">
                  <w:pPr>
                    <w:pStyle w:val="ListParagraph"/>
                    <w:numPr>
                      <w:ilvl w:val="0"/>
                      <w:numId w:val="2"/>
                    </w:numPr>
                  </w:pPr>
                </w:p>
              </w:txbxContent>
            </v:textbox>
          </v:shape>
        </w:pict>
      </w:r>
      <w:r w:rsidRPr="006C4F00">
        <w:rPr>
          <w:noProof/>
        </w:rPr>
        <w:pict>
          <v:shape id="_x0000_s1030" type="#_x0000_t202" style="position:absolute;left:0;text-align:left;margin-left:489.6pt;margin-top:259.6pt;width:172.8pt;height:115.2pt;z-index:251658752" o:allowincell="f" filled="f" stroked="f">
            <v:textbox>
              <w:txbxContent>
                <w:p w:rsidR="00D70FE8" w:rsidRDefault="007D196A">
                  <w:r>
                    <w:t>Will you be helping people with your business?  How will you be helping them?</w:t>
                  </w:r>
                </w:p>
                <w:p w:rsidR="007D196A" w:rsidRDefault="007D196A" w:rsidP="007D196A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xbxContent>
            </v:textbox>
          </v:shape>
        </w:pict>
      </w:r>
      <w:r w:rsidRPr="006C4F00">
        <w:rPr>
          <w:noProof/>
        </w:rPr>
        <w:pict>
          <v:shape id="_x0000_s1031" type="#_x0000_t202" style="position:absolute;left:0;text-align:left;margin-left:489.6pt;margin-top:7.6pt;width:172.8pt;height:115.2pt;z-index:251656704" o:allowincell="f" filled="f" stroked="f">
            <v:textbox>
              <w:txbxContent>
                <w:p w:rsidR="00D70FE8" w:rsidRDefault="007D196A">
                  <w:r>
                    <w:t xml:space="preserve">How will people use your business and why would people use your business? </w:t>
                  </w:r>
                </w:p>
                <w:p w:rsidR="007D196A" w:rsidRDefault="007D196A" w:rsidP="007D196A">
                  <w:pPr>
                    <w:pStyle w:val="ListParagraph"/>
                    <w:numPr>
                      <w:ilvl w:val="0"/>
                      <w:numId w:val="3"/>
                    </w:numPr>
                  </w:pPr>
                </w:p>
              </w:txbxContent>
            </v:textbox>
          </v:shape>
        </w:pict>
      </w:r>
      <w:r w:rsidRPr="006C4F00">
        <w:rPr>
          <w:noProof/>
        </w:rPr>
        <w:pict>
          <v:shape id="_x0000_s1032" type="#_x0000_t202" style="position:absolute;left:0;text-align:left;margin-left:57.6pt;margin-top:7.6pt;width:172.8pt;height:115.2pt;z-index:251655680" o:allowincell="f" filled="f" stroked="f">
            <v:textbox>
              <w:txbxContent>
                <w:p w:rsidR="00D70FE8" w:rsidRDefault="007D196A">
                  <w:r>
                    <w:t>What will your business do?</w:t>
                  </w:r>
                </w:p>
                <w:p w:rsidR="007D196A" w:rsidRDefault="007D196A" w:rsidP="007D196A">
                  <w:pPr>
                    <w:pStyle w:val="ListParagraph"/>
                    <w:numPr>
                      <w:ilvl w:val="0"/>
                      <w:numId w:val="1"/>
                    </w:numPr>
                  </w:pPr>
                </w:p>
              </w:txbxContent>
            </v:textbox>
          </v:shape>
        </w:pict>
      </w:r>
      <w:r w:rsidR="00592173">
        <w:rPr>
          <w:b/>
          <w:bCs/>
          <w:noProof/>
          <w:sz w:val="28"/>
          <w:szCs w:val="28"/>
        </w:rPr>
        <w:drawing>
          <wp:inline distT="0" distB="0" distL="0" distR="0">
            <wp:extent cx="7943850" cy="4876800"/>
            <wp:effectExtent l="19050" t="0" r="0" b="0"/>
            <wp:docPr id="1" name="Picture 1" descr="D_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_concep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FE8" w:rsidRDefault="00D70FE8">
      <w:pPr>
        <w:jc w:val="center"/>
        <w:rPr>
          <w:b/>
          <w:bCs/>
          <w:sz w:val="28"/>
          <w:szCs w:val="28"/>
        </w:rPr>
      </w:pPr>
    </w:p>
    <w:p w:rsidR="00D70FE8" w:rsidRDefault="00E2535E">
      <w:pPr>
        <w:jc w:val="right"/>
      </w:pPr>
      <w:r>
        <w:rPr>
          <w:noProof/>
          <w:lang w:eastAsia="zh-TW"/>
        </w:rPr>
        <w:pict>
          <v:shape id="_x0000_s1034" type="#_x0000_t202" style="position:absolute;left:0;text-align:left;margin-left:0;margin-top:0;width:287.15pt;height:66.85pt;z-index:251662848;mso-width-percent:400;mso-position-horizontal:center;mso-width-percent:400;mso-width-relative:margin;mso-height-relative:margin">
            <v:textbox>
              <w:txbxContent>
                <w:p w:rsidR="00E2535E" w:rsidRDefault="00E2535E">
                  <w:r>
                    <w:t>-Add any details for your business that you feel is important.</w:t>
                  </w:r>
                </w:p>
              </w:txbxContent>
            </v:textbox>
          </v:shape>
        </w:pict>
      </w:r>
    </w:p>
    <w:sectPr w:rsidR="00D70FE8" w:rsidSect="00D70FE8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133"/>
    <w:multiLevelType w:val="hybridMultilevel"/>
    <w:tmpl w:val="72C0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F523F"/>
    <w:multiLevelType w:val="hybridMultilevel"/>
    <w:tmpl w:val="DFAA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D2CFA"/>
    <w:multiLevelType w:val="hybridMultilevel"/>
    <w:tmpl w:val="4568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F5C4C"/>
    <w:multiLevelType w:val="hybridMultilevel"/>
    <w:tmpl w:val="255C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7D196A"/>
    <w:rsid w:val="00441AB9"/>
    <w:rsid w:val="00592173"/>
    <w:rsid w:val="006C4F00"/>
    <w:rsid w:val="007D196A"/>
    <w:rsid w:val="00A8634C"/>
    <w:rsid w:val="00D70FE8"/>
    <w:rsid w:val="00E2535E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FE8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1AB9"/>
    <w:rPr>
      <w:color w:val="808080"/>
    </w:rPr>
  </w:style>
  <w:style w:type="paragraph" w:styleId="ListParagraph">
    <w:name w:val="List Paragraph"/>
    <w:basedOn w:val="Normal"/>
    <w:uiPriority w:val="34"/>
    <w:qFormat/>
    <w:rsid w:val="007D1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bbeea\Application%20Data\Microsoft\Templates\EdWorld_ConceptMapPri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7BA18A5A774F44927A39592CD7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F498-DEFE-4608-A68B-7B54226ABE9C}"/>
      </w:docPartPr>
      <w:docPartBody>
        <w:p w:rsidR="00994B8C" w:rsidRDefault="00994B8C">
          <w:pPr>
            <w:pStyle w:val="E77BA18A5A774F44927A39592CD7E0E7"/>
          </w:pPr>
          <w:r w:rsidRPr="0094328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94B8C"/>
    <w:rsid w:val="0099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B8C"/>
    <w:rPr>
      <w:color w:val="808080"/>
    </w:rPr>
  </w:style>
  <w:style w:type="paragraph" w:customStyle="1" w:styleId="E77BA18A5A774F44927A39592CD7E0E7">
    <w:name w:val="E77BA18A5A774F44927A39592CD7E0E7"/>
    <w:rsid w:val="00994B8C"/>
  </w:style>
  <w:style w:type="paragraph" w:customStyle="1" w:styleId="A8975816C0624A93862F1DC1399A7E08">
    <w:name w:val="A8975816C0624A93862F1DC1399A7E08"/>
    <w:rsid w:val="00994B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3B0028D-56D1-47A3-9C22-1313FA963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EdWorld_ConceptMapPrim</Template>
  <TotalTime>8</TotalTime>
  <Pages>1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</CharactersWithSpaces>
  <SharedDoc>false</SharedDoc>
  <HLinks>
    <vt:vector size="12" baseType="variant">
      <vt:variant>
        <vt:i4>8192018</vt:i4>
      </vt:variant>
      <vt:variant>
        <vt:i4>1035</vt:i4>
      </vt:variant>
      <vt:variant>
        <vt:i4>1025</vt:i4>
      </vt:variant>
      <vt:variant>
        <vt:i4>1</vt:i4>
      </vt:variant>
      <vt:variant>
        <vt:lpwstr>D_concept.jpg</vt:lpwstr>
      </vt:variant>
      <vt:variant>
        <vt:lpwstr/>
      </vt:variant>
      <vt:variant>
        <vt:i4>852053</vt:i4>
      </vt:variant>
      <vt:variant>
        <vt:i4>1038</vt:i4>
      </vt:variant>
      <vt:variant>
        <vt:i4>1026</vt:i4>
      </vt:variant>
      <vt:variant>
        <vt:i4>1</vt:i4>
      </vt:variant>
      <vt:variant>
        <vt:lpwstr>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bobbeea</dc:creator>
  <cp:keywords/>
  <dc:description/>
  <cp:lastModifiedBy>bobbeea</cp:lastModifiedBy>
  <cp:revision>4</cp:revision>
  <dcterms:created xsi:type="dcterms:W3CDTF">2011-08-29T20:26:00Z</dcterms:created>
  <dcterms:modified xsi:type="dcterms:W3CDTF">2011-08-30T15:44:00Z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TC018879019991</vt:lpwstr>
  </property>
</Properties>
</file>