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26" w:rsidRDefault="00CD0BDB">
      <w:pPr>
        <w:pStyle w:val="BodyTex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E1BDBB" wp14:editId="553875D1">
                <wp:simplePos x="0" y="0"/>
                <wp:positionH relativeFrom="column">
                  <wp:posOffset>5494020</wp:posOffset>
                </wp:positionH>
                <wp:positionV relativeFrom="paragraph">
                  <wp:posOffset>3307080</wp:posOffset>
                </wp:positionV>
                <wp:extent cx="1927860" cy="1341120"/>
                <wp:effectExtent l="0" t="19050" r="15240" b="11430"/>
                <wp:wrapTopAndBottom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134112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8571"/>
                            <a:gd name="adj4" fmla="val 6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89" w:rsidRDefault="00FC4B89" w:rsidP="009E48D0">
                            <w:r w:rsidRPr="00557217">
                              <w:rPr>
                                <w:b/>
                              </w:rPr>
                              <w:t>Ray Bradbury</w:t>
                            </w:r>
                            <w:r w:rsidR="00CD0BDB">
                              <w:rPr>
                                <w:b/>
                              </w:rPr>
                              <w:t xml:space="preserve"> </w:t>
                            </w:r>
                            <w:r w:rsidR="00CD0BDB" w:rsidRPr="00CD0BDB">
                              <w:t>was an</w:t>
                            </w:r>
                            <w:r>
                              <w:t xml:space="preserve"> American Fantasy author work based on the fantastical and unreal.  He was honored as a Pulitzer award winner in 2004.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10" o:spid="_x0000_s1026" type="#_x0000_t79" style="position:absolute;left:0;text-align:left;margin-left:432.6pt;margin-top:260.4pt;width:151.8pt;height:10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" adj=",7043,6171,8922" fillcolor="yellow">
                <v:textbox>
                  <w:txbxContent>
                    <w:p w:rsidR="00FC4B89" w:rsidRDefault="00FC4B89" w:rsidP="009E48D0">
                      <w:r w:rsidRPr="00557217">
                        <w:rPr>
                          <w:b/>
                        </w:rPr>
                        <w:t>Ray Bradbury</w:t>
                      </w:r>
                      <w:r w:rsidR="00CD0BDB">
                        <w:rPr>
                          <w:b/>
                        </w:rPr>
                        <w:t xml:space="preserve"> </w:t>
                      </w:r>
                      <w:r w:rsidR="00CD0BDB" w:rsidRPr="00CD0BDB">
                        <w:t>was an</w:t>
                      </w:r>
                      <w:r>
                        <w:t xml:space="preserve"> American Fantasy author work based on the fantastical and unreal.  He was honored as a Pulitzer award winner in 2004.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C2957BE" wp14:editId="59181EF0">
                <wp:simplePos x="0" y="0"/>
                <wp:positionH relativeFrom="column">
                  <wp:posOffset>6103620</wp:posOffset>
                </wp:positionH>
                <wp:positionV relativeFrom="paragraph">
                  <wp:posOffset>1691640</wp:posOffset>
                </wp:positionV>
                <wp:extent cx="2628900" cy="1278890"/>
                <wp:effectExtent l="57150" t="38100" r="76200" b="92710"/>
                <wp:wrapNone/>
                <wp:docPr id="12" name="Down Arrow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27889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BDB" w:rsidRPr="00CD0BDB" w:rsidRDefault="00CD0BDB" w:rsidP="00CD0BD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CD0B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Shirley Jackson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D0BDB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one of the most brilliant and influential authors of the twentieth century, is widely acclaimed for her stories and novels of the supernatural, including the well-known short </w:t>
                            </w:r>
                            <w:r w:rsidRPr="00CD0BDB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story “The</w:t>
                            </w:r>
                            <w:r w:rsidRPr="00CD0BD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Lottery” and the best-selling novel </w:t>
                            </w:r>
                            <w:r w:rsidRPr="00CD0BD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“The</w:t>
                            </w:r>
                            <w:r w:rsidRPr="00CD0BDB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D0BD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Haunting of Hill House.”</w:t>
                            </w:r>
                            <w:r w:rsidRPr="00CD0BDB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C4B89" w:rsidRPr="00FC4B89" w:rsidRDefault="00FC4B89" w:rsidP="00FC4B89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2" o:spid="_x0000_s1027" type="#_x0000_t80" style="position:absolute;left:0;text-align:left;margin-left:480.6pt;margin-top:133.2pt;width:207pt;height:10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" adj="14035,8173,16200,9487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D0BDB" w:rsidRPr="00CD0BDB" w:rsidRDefault="00CD0BDB" w:rsidP="00CD0BDB">
                      <w:pPr>
                        <w:rPr>
                          <w:b/>
                          <w:color w:val="000000" w:themeColor="text1"/>
                        </w:rPr>
                      </w:pPr>
                      <w:r w:rsidRPr="00CD0B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Shirley Jackson</w:t>
                      </w:r>
                      <w:r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Pr="00CD0BDB">
                        <w:rPr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one of the most brilliant and influential authors of the twentieth century, is widely acclaimed for her stories and novels of the supernatural, including the well-known short </w:t>
                      </w:r>
                      <w:r w:rsidRPr="00CD0BDB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story “The</w:t>
                      </w:r>
                      <w:r w:rsidRPr="00CD0BD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Lottery” and the best-selling novel </w:t>
                      </w:r>
                      <w:r w:rsidRPr="00CD0BD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“The</w:t>
                      </w:r>
                      <w:r w:rsidRPr="00CD0BDB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CD0BDB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Haunting of Hill House.”</w:t>
                      </w:r>
                      <w:r w:rsidRPr="00CD0BDB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C4B89" w:rsidRPr="00FC4B89" w:rsidRDefault="00FC4B89" w:rsidP="00FC4B89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67D441" wp14:editId="634666C7">
                <wp:simplePos x="0" y="0"/>
                <wp:positionH relativeFrom="column">
                  <wp:posOffset>2514600</wp:posOffset>
                </wp:positionH>
                <wp:positionV relativeFrom="paragraph">
                  <wp:posOffset>3307080</wp:posOffset>
                </wp:positionV>
                <wp:extent cx="2019300" cy="1531620"/>
                <wp:effectExtent l="0" t="19050" r="19050" b="11430"/>
                <wp:wrapTopAndBottom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53162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18750"/>
                            <a:gd name="adj4" fmla="val 6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89" w:rsidRPr="00181565" w:rsidRDefault="00FC4B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5DA0">
                              <w:rPr>
                                <w:b/>
                                <w:sz w:val="18"/>
                                <w:szCs w:val="18"/>
                              </w:rPr>
                              <w:t>Martin Luther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originated the Protestant Reformation.  Luther broke with the medieval conception of labor, which involved a hierarchy of professions, by stressing that all work was of equal spiritual dignity.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8" type="#_x0000_t79" style="position:absolute;left:0;text-align:left;margin-left:198pt;margin-top:260.4pt;width:159pt;height:1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" adj=",6704,4050,8752" fillcolor="#ccc0d9 [1303]">
                <v:textbox>
                  <w:txbxContent>
                    <w:p w:rsidR="00FC4B89" w:rsidRPr="00181565" w:rsidRDefault="00FC4B89">
                      <w:pPr>
                        <w:rPr>
                          <w:sz w:val="18"/>
                          <w:szCs w:val="18"/>
                        </w:rPr>
                      </w:pPr>
                      <w:r w:rsidRPr="00BD5DA0">
                        <w:rPr>
                          <w:b/>
                          <w:sz w:val="18"/>
                          <w:szCs w:val="18"/>
                        </w:rPr>
                        <w:t>Martin Luther</w:t>
                      </w:r>
                      <w:r>
                        <w:rPr>
                          <w:sz w:val="18"/>
                          <w:szCs w:val="18"/>
                        </w:rPr>
                        <w:t xml:space="preserve"> originated the Protestant Reformation.  Luther broke with the medieval conception of labor, which involved a hierarchy of professions, by stressing that all work was of equal spiritual dignity.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184D69" wp14:editId="675E9773">
                <wp:simplePos x="0" y="0"/>
                <wp:positionH relativeFrom="column">
                  <wp:posOffset>68580</wp:posOffset>
                </wp:positionH>
                <wp:positionV relativeFrom="paragraph">
                  <wp:posOffset>3200400</wp:posOffset>
                </wp:positionV>
                <wp:extent cx="2011680" cy="1371600"/>
                <wp:effectExtent l="57150" t="38100" r="83820" b="95250"/>
                <wp:wrapTopAndBottom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137160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33333"/>
                            <a:gd name="adj4" fmla="val 6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B89" w:rsidRDefault="00FC4B89">
                            <w:r w:rsidRPr="00181565">
                              <w:rPr>
                                <w:b/>
                              </w:rPr>
                              <w:t xml:space="preserve">Saint Benedict of </w:t>
                            </w:r>
                            <w:proofErr w:type="spellStart"/>
                            <w:proofErr w:type="gramStart"/>
                            <w:r w:rsidRPr="00181565">
                              <w:rPr>
                                <w:b/>
                              </w:rPr>
                              <w:t>Nursia</w:t>
                            </w:r>
                            <w:proofErr w:type="spellEnd"/>
                            <w:r w:rsidR="00CD0BDB">
                              <w:t xml:space="preserve"> </w:t>
                            </w:r>
                            <w:r>
                              <w:t xml:space="preserve"> founded</w:t>
                            </w:r>
                            <w:proofErr w:type="gramEnd"/>
                            <w:r>
                              <w:t xml:space="preserve"> the Benedictine order. </w:t>
                            </w:r>
                            <w:proofErr w:type="gramStart"/>
                            <w:r>
                              <w:t>(</w:t>
                            </w:r>
                            <w:proofErr w:type="spellStart"/>
                            <w:r>
                              <w:t>Beghards</w:t>
                            </w:r>
                            <w:proofErr w:type="spellEnd"/>
                            <w:r>
                              <w:t xml:space="preserve"> &amp; Brothers and Sisters of the Free Spirit.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9" type="#_x0000_t79" style="position:absolute;left:0;text-align:left;margin-left:5.4pt;margin-top:252pt;width:158.4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" adj=",7118,7200,8959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C4B89" w:rsidRDefault="00FC4B89">
                      <w:r w:rsidRPr="00181565">
                        <w:rPr>
                          <w:b/>
                        </w:rPr>
                        <w:t xml:space="preserve">Saint Benedict of </w:t>
                      </w:r>
                      <w:proofErr w:type="spellStart"/>
                      <w:proofErr w:type="gramStart"/>
                      <w:r w:rsidRPr="00181565">
                        <w:rPr>
                          <w:b/>
                        </w:rPr>
                        <w:t>Nursia</w:t>
                      </w:r>
                      <w:proofErr w:type="spellEnd"/>
                      <w:r w:rsidR="00CD0BDB">
                        <w:t xml:space="preserve"> </w:t>
                      </w:r>
                      <w:r>
                        <w:t xml:space="preserve"> founded</w:t>
                      </w:r>
                      <w:proofErr w:type="gramEnd"/>
                      <w:r>
                        <w:t xml:space="preserve"> the Benedictine order. </w:t>
                      </w:r>
                      <w:proofErr w:type="gramStart"/>
                      <w:r>
                        <w:t>(</w:t>
                      </w:r>
                      <w:proofErr w:type="spellStart"/>
                      <w:r>
                        <w:t>Beghards</w:t>
                      </w:r>
                      <w:proofErr w:type="spellEnd"/>
                      <w:r>
                        <w:t xml:space="preserve"> &amp; Brothers and Sisters of the Free Spirit.</w:t>
                      </w:r>
                      <w:proofErr w:type="gram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37E6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BCFA05" wp14:editId="6BD040B8">
                <wp:simplePos x="0" y="0"/>
                <wp:positionH relativeFrom="column">
                  <wp:posOffset>3604260</wp:posOffset>
                </wp:positionH>
                <wp:positionV relativeFrom="paragraph">
                  <wp:posOffset>1775460</wp:posOffset>
                </wp:positionV>
                <wp:extent cx="1377950" cy="1205865"/>
                <wp:effectExtent l="0" t="0" r="12700" b="32385"/>
                <wp:wrapTopAndBottom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0" cy="120586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6667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B89" w:rsidRDefault="00FC4B89">
                            <w:r w:rsidRPr="00BD5DA0">
                              <w:rPr>
                                <w:b/>
                              </w:rPr>
                              <w:t>John Calvin</w:t>
                            </w:r>
                            <w:r>
                              <w:t xml:space="preserve"> changed western European societal attitudes about the nature of religion and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80" style="position:absolute;left:0;text-align:left;margin-left:283.8pt;margin-top:139.8pt;width:108.5pt;height:94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" adj=",6074,15120,8437" fillcolor="#c4bc96 [2414]">
                <v:textbox>
                  <w:txbxContent>
                    <w:p w:rsidR="00FC4B89" w:rsidRDefault="00FC4B89">
                      <w:r w:rsidRPr="00BD5DA0">
                        <w:rPr>
                          <w:b/>
                        </w:rPr>
                        <w:t>John Calvin</w:t>
                      </w:r>
                      <w:r>
                        <w:t xml:space="preserve"> changed western European societal attitudes about the nature of religion and work.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37E6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4FC7CF" wp14:editId="22B11882">
                <wp:simplePos x="0" y="0"/>
                <wp:positionH relativeFrom="column">
                  <wp:posOffset>1554480</wp:posOffset>
                </wp:positionH>
                <wp:positionV relativeFrom="paragraph">
                  <wp:posOffset>1859280</wp:posOffset>
                </wp:positionV>
                <wp:extent cx="1714500" cy="1028700"/>
                <wp:effectExtent l="57150" t="38100" r="76200" b="95250"/>
                <wp:wrapTopAndBottom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B89" w:rsidRDefault="00FC4B89">
                            <w:r w:rsidRPr="00181565">
                              <w:t xml:space="preserve">English statesman </w:t>
                            </w:r>
                            <w:r w:rsidRPr="00181565">
                              <w:rPr>
                                <w:b/>
                              </w:rPr>
                              <w:t xml:space="preserve">Sir Thomas More </w:t>
                            </w:r>
                            <w:r w:rsidRPr="00181565">
                              <w:t>describes a perfect political &amp; social system on an imaginary</w:t>
                            </w:r>
                            <w:r>
                              <w:t>.</w:t>
                            </w:r>
                            <w:r w:rsidRPr="00181565">
                              <w:t xml:space="preserve"> island.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80" style="position:absolute;left:0;text-align:left;margin-left:122.4pt;margin-top:146.4pt;width:135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" adj=",7560,15120,918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C4B89" w:rsidRDefault="00FC4B89">
                      <w:r w:rsidRPr="00181565">
                        <w:t xml:space="preserve">English statesman </w:t>
                      </w:r>
                      <w:r w:rsidRPr="00181565">
                        <w:rPr>
                          <w:b/>
                        </w:rPr>
                        <w:t xml:space="preserve">Sir Thomas More </w:t>
                      </w:r>
                      <w:r w:rsidRPr="00181565">
                        <w:t>describes a perfect political &amp; social system on an imaginary</w:t>
                      </w:r>
                      <w:r>
                        <w:t>.</w:t>
                      </w:r>
                      <w:r w:rsidRPr="00181565">
                        <w:t xml:space="preserve"> island. 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37E6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175F9E" wp14:editId="60BBDAF5">
                <wp:simplePos x="0" y="0"/>
                <wp:positionH relativeFrom="column">
                  <wp:posOffset>-388620</wp:posOffset>
                </wp:positionH>
                <wp:positionV relativeFrom="paragraph">
                  <wp:posOffset>1860550</wp:posOffset>
                </wp:positionV>
                <wp:extent cx="1440180" cy="1057910"/>
                <wp:effectExtent l="57150" t="38100" r="83820" b="104140"/>
                <wp:wrapTopAndBottom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05791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30000"/>
                            <a:gd name="adj4" fmla="val 6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B89" w:rsidRDefault="00FC4B89">
                            <w:r w:rsidRPr="00957559">
                              <w:rPr>
                                <w:b/>
                              </w:rPr>
                              <w:t>Greek Philosopher</w:t>
                            </w:r>
                            <w:r>
                              <w:t xml:space="preserve"> Plato postulated a human utopia society in his republic.</w:t>
                            </w:r>
                          </w:p>
                          <w:p w:rsidR="00FC4B89" w:rsidRDefault="00FC4B89"/>
                          <w:p w:rsidR="00FC4B89" w:rsidRDefault="00FC4B89"/>
                          <w:p w:rsidR="00FC4B89" w:rsidRDefault="00FC4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2" type="#_x0000_t80" style="position:absolute;left:0;text-align:left;margin-left:-30.6pt;margin-top:146.5pt;width:113.4pt;height:8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" adj=",6833,15120,8817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FC4B89" w:rsidRDefault="00FC4B89">
                      <w:r w:rsidRPr="00957559">
                        <w:rPr>
                          <w:b/>
                        </w:rPr>
                        <w:t>Greek Philosopher</w:t>
                      </w:r>
                      <w:r>
                        <w:t xml:space="preserve"> Plato postulated a human utopia society in his republic.</w:t>
                      </w:r>
                    </w:p>
                    <w:p w:rsidR="00FC4B89" w:rsidRDefault="00FC4B89"/>
                    <w:p w:rsidR="00FC4B89" w:rsidRDefault="00FC4B89"/>
                    <w:p w:rsidR="00FC4B89" w:rsidRDefault="00FC4B89"/>
                  </w:txbxContent>
                </v:textbox>
                <w10:wrap type="topAndBottom"/>
              </v:shape>
            </w:pict>
          </mc:Fallback>
        </mc:AlternateContent>
      </w:r>
      <w:r w:rsidR="00837E66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CBC970" wp14:editId="21FB9EC3">
                <wp:simplePos x="0" y="0"/>
                <wp:positionH relativeFrom="column">
                  <wp:posOffset>-274320</wp:posOffset>
                </wp:positionH>
                <wp:positionV relativeFrom="paragraph">
                  <wp:posOffset>2971800</wp:posOffset>
                </wp:positionV>
                <wp:extent cx="8823960" cy="228600"/>
                <wp:effectExtent l="57150" t="38100" r="72390" b="95250"/>
                <wp:wrapSquare wrapText="bothSides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3960" cy="228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left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707"/>
                              <w:gridCol w:w="1492"/>
                              <w:gridCol w:w="1538"/>
                              <w:gridCol w:w="1591"/>
                              <w:gridCol w:w="1648"/>
                              <w:gridCol w:w="1710"/>
                              <w:gridCol w:w="1710"/>
                              <w:gridCol w:w="1492"/>
                            </w:tblGrid>
                            <w:tr w:rsidR="00FC4B89">
                              <w:tc>
                                <w:tcPr>
                                  <w:tcW w:w="1707" w:type="dxa"/>
                                  <w:vAlign w:val="center"/>
                                </w:tcPr>
                                <w:p w:rsidR="00FC4B89" w:rsidRPr="00E20EC8" w:rsidRDefault="00FC4B89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20EC8">
                                    <w:rPr>
                                      <w:b/>
                                    </w:rPr>
                                    <w:t>427-347 BC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vAlign w:val="center"/>
                                </w:tcPr>
                                <w:p w:rsidR="00FC4B89" w:rsidRPr="00E20EC8" w:rsidRDefault="00FC4B89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20EC8">
                                    <w:rPr>
                                      <w:b/>
                                    </w:rPr>
                                    <w:t>480?-543? AD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vAlign w:val="center"/>
                                </w:tcPr>
                                <w:p w:rsidR="00FC4B89" w:rsidRPr="00E20EC8" w:rsidRDefault="00FC4B89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20EC8">
                                    <w:rPr>
                                      <w:b/>
                                    </w:rPr>
                                    <w:t xml:space="preserve">    1478-1535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vAlign w:val="center"/>
                                </w:tcPr>
                                <w:p w:rsidR="00FC4B89" w:rsidRPr="00E20EC8" w:rsidRDefault="00FC4B89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20EC8">
                                    <w:rPr>
                                      <w:b/>
                                    </w:rPr>
                                    <w:t xml:space="preserve">    1483-1546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vAlign w:val="center"/>
                                </w:tcPr>
                                <w:p w:rsidR="00FC4B89" w:rsidRPr="00E20EC8" w:rsidRDefault="00FC4B89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E20EC8">
                                    <w:rPr>
                                      <w:b/>
                                    </w:rPr>
                                    <w:t xml:space="preserve">     1509-1564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FC4B89" w:rsidRPr="008604AD" w:rsidRDefault="00FC4B89" w:rsidP="00CD0BDB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FC4B89" w:rsidRDefault="00CD0BDB">
                                  <w:pPr>
                                    <w:spacing w:after="0"/>
                                  </w:pPr>
                                  <w:r w:rsidRPr="008604AD">
                                    <w:rPr>
                                      <w:b/>
                                    </w:rPr>
                                    <w:t>1920-2012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  <w:vAlign w:val="center"/>
                                </w:tcPr>
                                <w:p w:rsidR="00FC4B89" w:rsidRPr="00CD0BDB" w:rsidRDefault="00CD0BDB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CD0BDB">
                                    <w:rPr>
                                      <w:b/>
                                    </w:rPr>
                                    <w:t>1916-1965</w:t>
                                  </w:r>
                                </w:p>
                              </w:tc>
                            </w:tr>
                          </w:tbl>
                          <w:p w:rsidR="00FC4B89" w:rsidRDefault="00FC4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left:0;text-align:left;margin-left:-21.6pt;margin-top:234pt;width:694.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tbl>
                      <w:tblPr>
                        <w:tblW w:w="0" w:type="auto"/>
                        <w:tblBorders>
                          <w:left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707"/>
                        <w:gridCol w:w="1492"/>
                        <w:gridCol w:w="1538"/>
                        <w:gridCol w:w="1591"/>
                        <w:gridCol w:w="1648"/>
                        <w:gridCol w:w="1710"/>
                        <w:gridCol w:w="1710"/>
                        <w:gridCol w:w="1492"/>
                      </w:tblGrid>
                      <w:tr w:rsidR="00FC4B89">
                        <w:tc>
                          <w:tcPr>
                            <w:tcW w:w="1707" w:type="dxa"/>
                            <w:vAlign w:val="center"/>
                          </w:tcPr>
                          <w:p w:rsidR="00FC4B89" w:rsidRPr="00E20EC8" w:rsidRDefault="00FC4B8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20EC8">
                              <w:rPr>
                                <w:b/>
                              </w:rPr>
                              <w:t>427-347 BC</w:t>
                            </w:r>
                          </w:p>
                        </w:tc>
                        <w:tc>
                          <w:tcPr>
                            <w:tcW w:w="1492" w:type="dxa"/>
                            <w:vAlign w:val="center"/>
                          </w:tcPr>
                          <w:p w:rsidR="00FC4B89" w:rsidRPr="00E20EC8" w:rsidRDefault="00FC4B8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20EC8">
                              <w:rPr>
                                <w:b/>
                              </w:rPr>
                              <w:t>480?-543? AD</w:t>
                            </w:r>
                          </w:p>
                        </w:tc>
                        <w:tc>
                          <w:tcPr>
                            <w:tcW w:w="1538" w:type="dxa"/>
                            <w:vAlign w:val="center"/>
                          </w:tcPr>
                          <w:p w:rsidR="00FC4B89" w:rsidRPr="00E20EC8" w:rsidRDefault="00FC4B8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20EC8">
                              <w:rPr>
                                <w:b/>
                              </w:rPr>
                              <w:t xml:space="preserve">    1478-1535</w:t>
                            </w:r>
                          </w:p>
                        </w:tc>
                        <w:tc>
                          <w:tcPr>
                            <w:tcW w:w="1591" w:type="dxa"/>
                            <w:vAlign w:val="center"/>
                          </w:tcPr>
                          <w:p w:rsidR="00FC4B89" w:rsidRPr="00E20EC8" w:rsidRDefault="00FC4B8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20EC8">
                              <w:rPr>
                                <w:b/>
                              </w:rPr>
                              <w:t xml:space="preserve">    1483-1546</w:t>
                            </w:r>
                          </w:p>
                        </w:tc>
                        <w:tc>
                          <w:tcPr>
                            <w:tcW w:w="1648" w:type="dxa"/>
                            <w:vAlign w:val="center"/>
                          </w:tcPr>
                          <w:p w:rsidR="00FC4B89" w:rsidRPr="00E20EC8" w:rsidRDefault="00FC4B8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20EC8">
                              <w:rPr>
                                <w:b/>
                              </w:rPr>
                              <w:t xml:space="preserve">     1509-1564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FC4B89" w:rsidRPr="008604AD" w:rsidRDefault="00FC4B89" w:rsidP="00CD0BDB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FC4B89" w:rsidRDefault="00CD0BDB">
                            <w:pPr>
                              <w:spacing w:after="0"/>
                            </w:pPr>
                            <w:r w:rsidRPr="008604AD">
                              <w:rPr>
                                <w:b/>
                              </w:rPr>
                              <w:t>1920-2012</w:t>
                            </w:r>
                          </w:p>
                        </w:tc>
                        <w:tc>
                          <w:tcPr>
                            <w:tcW w:w="1492" w:type="dxa"/>
                            <w:vAlign w:val="center"/>
                          </w:tcPr>
                          <w:p w:rsidR="00FC4B89" w:rsidRPr="00CD0BDB" w:rsidRDefault="00CD0BD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D0BDB">
                              <w:rPr>
                                <w:b/>
                              </w:rPr>
                              <w:t>1916-1965</w:t>
                            </w:r>
                          </w:p>
                        </w:tc>
                      </w:tr>
                    </w:tbl>
                    <w:p w:rsidR="00FC4B89" w:rsidRDefault="00FC4B89"/>
                  </w:txbxContent>
                </v:textbox>
                <w10:wrap type="square"/>
              </v:rect>
            </w:pict>
          </mc:Fallback>
        </mc:AlternateContent>
      </w:r>
      <w:r w:rsidR="0018156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D6EC68" wp14:editId="1338197E">
                <wp:simplePos x="0" y="0"/>
                <wp:positionH relativeFrom="column">
                  <wp:posOffset>2214880</wp:posOffset>
                </wp:positionH>
                <wp:positionV relativeFrom="paragraph">
                  <wp:posOffset>-264160</wp:posOffset>
                </wp:positionV>
                <wp:extent cx="3823335" cy="1605280"/>
                <wp:effectExtent l="57150" t="38100" r="81915" b="90170"/>
                <wp:wrapSquare wrapText="bothSides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335" cy="160528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B89" w:rsidRPr="00181565" w:rsidRDefault="00FC4B89">
                            <w:pPr>
                              <w:jc w:val="center"/>
                              <w:rPr>
                                <w:rFonts w:ascii="Footlight MT Light" w:eastAsia="Batang" w:hAnsi="Footlight MT Light" w:cs="Arial"/>
                                <w:b/>
                                <w:bCs/>
                                <w:sz w:val="56"/>
                              </w:rPr>
                            </w:pPr>
                            <w:r w:rsidRPr="00181565">
                              <w:rPr>
                                <w:rFonts w:ascii="Footlight MT Light" w:eastAsia="Batang" w:hAnsi="Footlight MT Light" w:cs="Arial"/>
                                <w:b/>
                                <w:bCs/>
                                <w:sz w:val="56"/>
                              </w:rPr>
                              <w:t>UTOPIAN IDEA</w:t>
                            </w:r>
                          </w:p>
                          <w:p w:rsidR="00FC4B89" w:rsidRDefault="00FC4B89" w:rsidP="001925EA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Utopia= </w:t>
                            </w:r>
                            <w:r w:rsidRPr="0018156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A place, state, or condition that is ideally perfect in respect of politics, laws, customs, and conditions.</w:t>
                            </w:r>
                          </w:p>
                          <w:p w:rsidR="00FC4B89" w:rsidRPr="001925EA" w:rsidRDefault="00FC4B89" w:rsidP="001925EA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1925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Dystopia=</w:t>
                            </w:r>
                            <w:r w:rsidRPr="00181565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A futuristic, imagined universe in which oppressive societal control and the illusion of a perfect society are maintained through corporate, bureaucratic, technological, moral, or totalitarian control.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4" type="#_x0000_t202" style="position:absolute;left:0;text-align:left;margin-left:174.4pt;margin-top:-20.8pt;width:301.05pt;height:12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C4B89" w:rsidRPr="00181565" w:rsidRDefault="00FC4B89">
                      <w:pPr>
                        <w:jc w:val="center"/>
                        <w:rPr>
                          <w:rFonts w:ascii="Footlight MT Light" w:eastAsia="Batang" w:hAnsi="Footlight MT Light" w:cs="Arial"/>
                          <w:b/>
                          <w:bCs/>
                          <w:sz w:val="56"/>
                        </w:rPr>
                      </w:pPr>
                      <w:r w:rsidRPr="00181565">
                        <w:rPr>
                          <w:rFonts w:ascii="Footlight MT Light" w:eastAsia="Batang" w:hAnsi="Footlight MT Light" w:cs="Arial"/>
                          <w:b/>
                          <w:bCs/>
                          <w:sz w:val="56"/>
                        </w:rPr>
                        <w:t>UTOPIAN IDEA</w:t>
                      </w:r>
                    </w:p>
                    <w:p w:rsidR="00FC4B89" w:rsidRDefault="00FC4B89" w:rsidP="001925EA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Utopia= </w:t>
                      </w:r>
                      <w:r w:rsidRPr="0018156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A place, state, or condition that is ideally perfect in respect of politics, laws, customs, and conditions.</w:t>
                      </w:r>
                    </w:p>
                    <w:p w:rsidR="00FC4B89" w:rsidRPr="001925EA" w:rsidRDefault="00FC4B89" w:rsidP="001925EA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1925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Dystopia=</w:t>
                      </w:r>
                      <w:r w:rsidRPr="00181565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A futuristic, imagined universe in which oppressive societal control and the illusion of a perfect society are maintained through corporate, bureaucratic, technological, moral, or totalitarian control.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67C26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56EE"/>
    <w:multiLevelType w:val="hybridMultilevel"/>
    <w:tmpl w:val="811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D9"/>
    <w:rsid w:val="000B114D"/>
    <w:rsid w:val="001411D0"/>
    <w:rsid w:val="00171539"/>
    <w:rsid w:val="00181565"/>
    <w:rsid w:val="001925EA"/>
    <w:rsid w:val="00200BBD"/>
    <w:rsid w:val="00214D17"/>
    <w:rsid w:val="00267C26"/>
    <w:rsid w:val="005421B9"/>
    <w:rsid w:val="00557217"/>
    <w:rsid w:val="007E76D9"/>
    <w:rsid w:val="00837E66"/>
    <w:rsid w:val="008604AD"/>
    <w:rsid w:val="0087464E"/>
    <w:rsid w:val="00957559"/>
    <w:rsid w:val="009E48D0"/>
    <w:rsid w:val="00BD5DA0"/>
    <w:rsid w:val="00CB49BD"/>
    <w:rsid w:val="00CD0BDB"/>
    <w:rsid w:val="00D5344D"/>
    <w:rsid w:val="00E20EC8"/>
    <w:rsid w:val="00FC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72"/>
    </w:rPr>
  </w:style>
  <w:style w:type="paragraph" w:styleId="BalloonText">
    <w:name w:val="Balloon Text"/>
    <w:basedOn w:val="Normal"/>
    <w:semiHidden/>
    <w:rsid w:val="00874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72"/>
    </w:rPr>
  </w:style>
  <w:style w:type="paragraph" w:styleId="BalloonText">
    <w:name w:val="Balloon Text"/>
    <w:basedOn w:val="Normal"/>
    <w:semiHidden/>
    <w:rsid w:val="00874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TIEA\AppData\Roaming\Microsoft\Templates\Time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DE85A-3126-44D2-8C46-D0F225DF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Timeline.dot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2014-11-14T20:36:00Z</cp:lastPrinted>
  <dcterms:created xsi:type="dcterms:W3CDTF">2014-11-14T21:46:00Z</dcterms:created>
  <dcterms:modified xsi:type="dcterms:W3CDTF">2014-11-14T21:46:00Z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TC010162651033</vt:lpwstr>
  </property>
</Properties>
</file>